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insideH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C724DF">
        <w:tc>
          <w:tcPr>
            <w:tcW w:w="10800" w:type="dxa"/>
            <w:vAlign w:val="center"/>
          </w:tcPr>
          <w:tbl>
            <w:tblPr>
              <w:tblW w:w="5000" w:type="pct"/>
              <w:tblBorders>
                <w:insideH w:val="single" w:sz="48" w:space="0" w:color="FFFFFF" w:themeColor="background1"/>
                <w:insideV w:val="single" w:sz="48" w:space="0" w:color="FFFFFF" w:themeColor="background1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0"/>
              <w:gridCol w:w="5400"/>
            </w:tblGrid>
            <w:tr w:rsidR="00C724DF">
              <w:trPr>
                <w:trHeight w:hRule="exact" w:val="4320"/>
              </w:trPr>
              <w:tc>
                <w:tcPr>
                  <w:tcW w:w="2500" w:type="pct"/>
                  <w:shd w:val="clear" w:color="auto" w:fill="663366" w:themeFill="accent1"/>
                  <w:vAlign w:val="center"/>
                </w:tcPr>
                <w:p w:rsidR="00C724DF" w:rsidRDefault="003E7F43">
                  <w:pPr>
                    <w:pStyle w:val="Title"/>
                  </w:pPr>
                  <w:r>
                    <w:t>TEST</w:t>
                  </w:r>
                </w:p>
                <w:p w:rsidR="003E7F43" w:rsidRDefault="003E7F43">
                  <w:pPr>
                    <w:pStyle w:val="Title"/>
                  </w:pPr>
                  <w:r>
                    <w:t>TEST</w:t>
                  </w:r>
                  <w:bookmarkStart w:id="0" w:name="_GoBack"/>
                  <w:bookmarkEnd w:id="0"/>
                </w:p>
              </w:tc>
              <w:tc>
                <w:tcPr>
                  <w:tcW w:w="2500" w:type="pct"/>
                </w:tcPr>
                <w:p w:rsidR="00C724DF" w:rsidRDefault="001D6CC2">
                  <w:r>
                    <w:rPr>
                      <w:noProof/>
                    </w:rPr>
                    <w:drawing>
                      <wp:inline distT="0" distB="0" distL="0" distR="0">
                        <wp:extent cx="3381375" cy="2743200"/>
                        <wp:effectExtent l="0" t="0" r="952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42-18138061.jpg"/>
                                <pic:cNvPicPr/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381375" cy="27432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724DF">
              <w:trPr>
                <w:trHeight w:hRule="exact" w:val="4320"/>
              </w:trPr>
              <w:tc>
                <w:tcPr>
                  <w:tcW w:w="2500" w:type="pct"/>
                </w:tcPr>
                <w:p w:rsidR="00C724DF" w:rsidRDefault="001D6CC2">
                  <w:r>
                    <w:rPr>
                      <w:noProof/>
                    </w:rPr>
                    <w:drawing>
                      <wp:inline distT="0" distB="0" distL="0" distR="0">
                        <wp:extent cx="3395057" cy="2670048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42-17840257.jpg"/>
                                <pic:cNvPicPr/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395057" cy="26700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</w:tcPr>
                <w:p w:rsidR="00C724DF" w:rsidRDefault="001D6CC2">
                  <w:r>
                    <w:rPr>
                      <w:noProof/>
                    </w:rPr>
                    <w:drawing>
                      <wp:inline distT="0" distB="0" distL="0" distR="0">
                        <wp:extent cx="3390900" cy="266700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42-16922719.jpg"/>
                                <pic:cNvPicPr/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390900" cy="2667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724DF" w:rsidRDefault="00C724DF"/>
        </w:tc>
      </w:tr>
      <w:tr w:rsidR="00C724DF">
        <w:trPr>
          <w:trHeight w:hRule="exact" w:val="5400"/>
        </w:trPr>
        <w:tc>
          <w:tcPr>
            <w:tcW w:w="10800" w:type="dxa"/>
            <w:shd w:val="clear" w:color="auto" w:fill="666699" w:themeFill="accent3"/>
            <w:vAlign w:val="center"/>
          </w:tcPr>
          <w:p w:rsidR="00C724DF" w:rsidRDefault="001D6CC2">
            <w:pPr>
              <w:pStyle w:val="Subtitle"/>
            </w:pPr>
            <w:sdt>
              <w:sdtPr>
                <w:id w:val="1733728148"/>
                <w:placeholder>
                  <w:docPart w:val="45541EFA7A4A5F4F920A45F48195677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>
                  <w:t>Subtitle</w:t>
                </w:r>
              </w:sdtContent>
            </w:sdt>
          </w:p>
          <w:p w:rsidR="00C724DF" w:rsidRDefault="001D6CC2">
            <w:pPr>
              <w:pStyle w:val="BlockText"/>
            </w:pPr>
            <w:sdt>
              <w:sdtPr>
                <w:id w:val="-2017982821"/>
                <w:placeholder>
                  <w:docPart w:val="E894DD211F18084CB9BB822498192B6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>
                  <w:t>To get started right away, just tap any placeholder text (such as this) and start typing to replace it with your own.</w:t>
                </w:r>
              </w:sdtContent>
            </w:sdt>
          </w:p>
        </w:tc>
      </w:tr>
    </w:tbl>
    <w:p w:rsidR="00C724DF" w:rsidRDefault="001D6CC2">
      <w:r>
        <w:br w:type="page"/>
      </w:r>
    </w:p>
    <w:p w:rsidR="00C724DF" w:rsidRDefault="001D6CC2">
      <w:pPr>
        <w:pStyle w:val="Heading1"/>
      </w:pPr>
      <w:sdt>
        <w:sdtPr>
          <w:id w:val="-357440982"/>
          <w:placeholder>
            <w:docPart w:val="11AD986AF0536147927080D879D6DFAF"/>
          </w:placeholder>
          <w:temporary/>
          <w:showingPlcHdr/>
          <w15:appearance w15:val="hidden"/>
          <w:text/>
        </w:sdtPr>
        <w:sdtEndPr/>
        <w:sdtContent>
          <w:r>
            <w:t>Heading 1</w:t>
          </w:r>
        </w:sdtContent>
      </w:sdt>
    </w:p>
    <w:p w:rsidR="00C724DF" w:rsidRDefault="001D6CC2">
      <w:r>
        <w:rPr>
          <w:noProof/>
        </w:rPr>
        <w:drawing>
          <wp:inline distT="0" distB="0" distL="0" distR="0">
            <wp:extent cx="2228850" cy="1553845"/>
            <wp:effectExtent l="0" t="0" r="0" b="8255"/>
            <wp:docPr id="1" name="Picture 1" title="Photo of three artichokes in a wooden b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2-23099891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29761" cy="1554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24DF" w:rsidRDefault="001D6CC2">
      <w:pPr>
        <w:pStyle w:val="Heading2"/>
      </w:pPr>
      <w:sdt>
        <w:sdtPr>
          <w:id w:val="-13313042"/>
          <w:placeholder>
            <w:docPart w:val="6088B54071D9B2468CF5CE0F5E8A744B"/>
          </w:placeholder>
          <w:temporary/>
          <w:showingPlcHdr/>
          <w15:appearance w15:val="hidden"/>
          <w:text/>
        </w:sdtPr>
        <w:sdtEndPr/>
        <w:sdtContent>
          <w:r>
            <w:t>Heading 2</w:t>
          </w:r>
        </w:sdtContent>
      </w:sdt>
    </w:p>
    <w:p w:rsidR="00C724DF" w:rsidRDefault="001D6CC2">
      <w:sdt>
        <w:sdtPr>
          <w:id w:val="-610211988"/>
          <w:placeholder>
            <w:docPart w:val="B838E6A415ADBE4484E87259701440C9"/>
          </w:placeholder>
          <w:temporary/>
          <w:showingPlcHdr/>
          <w15:appearance w15:val="hidden"/>
          <w:text/>
        </w:sdtPr>
        <w:sdtEndPr/>
        <w:sdtContent>
          <w:r>
            <w:t xml:space="preserve">View and edit this document in Word on your computer, tablet, or </w:t>
          </w:r>
          <w:r>
            <w:t>phone. You can edit text; easily insert content such as pictures, shapes, and tables; and seamlessly save the document to the cloud from Word on your Windows, Mac, Android, or iOS device.</w:t>
          </w:r>
        </w:sdtContent>
      </w:sdt>
    </w:p>
    <w:p w:rsidR="00C724DF" w:rsidRDefault="001D6CC2">
      <w:r>
        <w:rPr>
          <w:noProof/>
        </w:rPr>
        <w:drawing>
          <wp:inline distT="0" distB="0" distL="0" distR="0">
            <wp:extent cx="2229485" cy="1552575"/>
            <wp:effectExtent l="0" t="0" r="0" b="9525"/>
            <wp:docPr id="2" name="Picture 2" title="Photo of red bell pepper cut in half with vegetables in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2-2309989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31136" cy="155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24DF" w:rsidRDefault="001D6CC2">
      <w:pPr>
        <w:pStyle w:val="Heading2"/>
      </w:pPr>
      <w:sdt>
        <w:sdtPr>
          <w:id w:val="-1714501254"/>
          <w:placeholder>
            <w:docPart w:val="23974027F3AFB8459CA8E4F36554D43C"/>
          </w:placeholder>
          <w:temporary/>
          <w:showingPlcHdr/>
          <w15:appearance w15:val="hidden"/>
          <w:text/>
        </w:sdtPr>
        <w:sdtEndPr/>
        <w:sdtContent>
          <w:r>
            <w:t>Heading 2</w:t>
          </w:r>
        </w:sdtContent>
      </w:sdt>
    </w:p>
    <w:p w:rsidR="00C724DF" w:rsidRDefault="001D6CC2">
      <w:sdt>
        <w:sdtPr>
          <w:id w:val="-1852558252"/>
          <w:placeholder>
            <w:docPart w:val="F11426B99177C94D9EA0270FBF7315DF"/>
          </w:placeholder>
          <w:temporary/>
          <w:showingPlcHdr/>
          <w15:appearance w15:val="hidden"/>
          <w:text/>
        </w:sdtPr>
        <w:sdtEndPr/>
        <w:sdtContent>
          <w:r>
            <w:t xml:space="preserve">Want to insert a picture from your files or add a </w:t>
          </w:r>
          <w:r>
            <w:t>shape, text box, or table? You got it! On the Insert tab of the ribbon, just tap the option you need.</w:t>
          </w:r>
        </w:sdtContent>
      </w:sdt>
    </w:p>
    <w:p w:rsidR="00C724DF" w:rsidRDefault="001D6CC2">
      <w:r>
        <w:rPr>
          <w:noProof/>
        </w:rPr>
        <w:drawing>
          <wp:inline distT="0" distB="0" distL="0" distR="0">
            <wp:extent cx="2228850" cy="1552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2-23099891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31136" cy="1554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24DF" w:rsidRDefault="001D6CC2">
      <w:pPr>
        <w:pStyle w:val="Heading2"/>
      </w:pPr>
      <w:sdt>
        <w:sdtPr>
          <w:id w:val="-1514761356"/>
          <w:placeholder>
            <w:docPart w:val="94BE68B75F1DFD43AD16B07B9E020C5D"/>
          </w:placeholder>
          <w:temporary/>
          <w:showingPlcHdr/>
          <w15:appearance w15:val="hidden"/>
          <w:text/>
        </w:sdtPr>
        <w:sdtEndPr/>
        <w:sdtContent>
          <w:r>
            <w:t>Heading 2</w:t>
          </w:r>
        </w:sdtContent>
      </w:sdt>
    </w:p>
    <w:p w:rsidR="00C724DF" w:rsidRDefault="001D6CC2">
      <w:sdt>
        <w:sdtPr>
          <w:id w:val="-973293602"/>
          <w:placeholder>
            <w:docPart w:val="1198332A86455849B819FD64E62E31BE"/>
          </w:placeholder>
          <w:temporary/>
          <w:showingPlcHdr/>
          <w15:appearance w15:val="hidden"/>
          <w:text/>
        </w:sdtPr>
        <w:sdtEndPr/>
        <w:sdtContent>
          <w:r>
            <w:t>To apply any text formatting you see on this page with just a tap, on the Home tab of the ribbon, check out Styles.</w:t>
          </w:r>
        </w:sdtContent>
      </w:sdt>
    </w:p>
    <w:sectPr w:rsidR="00C724DF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CC2" w:rsidRDefault="001D6CC2">
      <w:pPr>
        <w:spacing w:after="0" w:line="240" w:lineRule="auto"/>
      </w:pPr>
      <w:r>
        <w:separator/>
      </w:r>
    </w:p>
  </w:endnote>
  <w:endnote w:type="continuationSeparator" w:id="0">
    <w:p w:rsidR="001D6CC2" w:rsidRDefault="001D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CC2" w:rsidRDefault="001D6CC2">
      <w:pPr>
        <w:spacing w:after="0" w:line="240" w:lineRule="auto"/>
      </w:pPr>
      <w:r>
        <w:separator/>
      </w:r>
    </w:p>
  </w:footnote>
  <w:footnote w:type="continuationSeparator" w:id="0">
    <w:p w:rsidR="001D6CC2" w:rsidRDefault="001D6C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43"/>
    <w:rsid w:val="001D6CC2"/>
    <w:rsid w:val="003E7F43"/>
    <w:rsid w:val="00C7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50AD35"/>
  <w15:chartTrackingRefBased/>
  <w15:docId w15:val="{F06A9F4C-0765-6F44-BBA5-5A5D2D9C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en-US" w:bidi="ar-SA"/>
      </w:rPr>
    </w:rPrDefault>
    <w:pPrDefault>
      <w:pPr>
        <w:spacing w:after="18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3"/>
    <w:qFormat/>
    <w:pPr>
      <w:keepNext/>
      <w:keepLines/>
      <w:pBdr>
        <w:top w:val="single" w:sz="4" w:space="31" w:color="663366" w:themeColor="accent1"/>
        <w:bottom w:val="single" w:sz="4" w:space="31" w:color="663366" w:themeColor="accent1"/>
      </w:pBdr>
      <w:shd w:val="clear" w:color="auto" w:fill="663366" w:themeFill="accent1"/>
      <w:spacing w:after="32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olor w:val="FFFFFF" w:themeColor="background1"/>
      <w:sz w:val="5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spacing w:after="60" w:line="288" w:lineRule="auto"/>
      <w:contextualSpacing/>
      <w:outlineLvl w:val="1"/>
    </w:pPr>
    <w:rPr>
      <w:rFonts w:asciiTheme="majorHAnsi" w:eastAsiaTheme="majorEastAsia" w:hAnsiTheme="majorHAnsi" w:cstheme="majorBidi"/>
      <w:color w:val="4C264C" w:themeColor="accent1" w:themeShade="BF"/>
      <w:sz w:val="24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321932" w:themeColor="accent1" w:themeShade="7F"/>
      <w:sz w:val="22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4C264C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4"/>
    </w:pPr>
    <w:rPr>
      <w:rFonts w:asciiTheme="majorHAnsi" w:eastAsiaTheme="majorEastAsia" w:hAnsiTheme="majorHAnsi" w:cstheme="majorBidi"/>
      <w:color w:val="4C264C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5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6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keepNext/>
      <w:keepLines/>
      <w:spacing w:before="40" w:after="0"/>
      <w:contextualSpacing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pPr>
      <w:spacing w:after="0" w:line="240" w:lineRule="auto"/>
      <w:ind w:left="72" w:right="72"/>
      <w:contextualSpacing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FFFFFF" w:themeColor="background1"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240" w:after="120" w:line="240" w:lineRule="auto"/>
      <w:ind w:left="1440" w:right="1440"/>
      <w:contextualSpacing/>
    </w:pPr>
    <w:rPr>
      <w:rFonts w:eastAsiaTheme="minorEastAsia"/>
      <w:color w:val="FFFFFF" w:themeColor="background1"/>
      <w:spacing w:val="15"/>
      <w:sz w:val="52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color w:val="FFFFFF" w:themeColor="background1"/>
      <w:spacing w:val="15"/>
      <w:sz w:val="52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FFFFFF" w:themeColor="background1"/>
      <w:sz w:val="52"/>
      <w:szCs w:val="32"/>
      <w:shd w:val="clear" w:color="auto" w:fill="663366" w:themeFill="accent1"/>
    </w:rPr>
  </w:style>
  <w:style w:type="paragraph" w:styleId="BlockText">
    <w:name w:val="Block Text"/>
    <w:basedOn w:val="Normal"/>
    <w:uiPriority w:val="3"/>
    <w:unhideWhenUsed/>
    <w:qFormat/>
    <w:pPr>
      <w:spacing w:line="240" w:lineRule="auto"/>
      <w:ind w:left="1440" w:right="1440"/>
    </w:pPr>
    <w:rPr>
      <w:rFonts w:eastAsiaTheme="minorEastAsia"/>
      <w:b/>
      <w:iCs/>
      <w:color w:val="FFFFFF" w:themeColor="background1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C264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3219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4C264C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321932" w:themeColor="accent1" w:themeShade="7F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4C264C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jk/Library/Containers/com.microsoft.Word/Data/Library/Application%20Support/Microsoft/Office/16.0/DTS/en-US%7b752B3493-D27A-244C-ABD4-CECC85AD56D6%7d/%7bBD367DDB-F25B-A949-949B-9C4B6DA6A07C%7dtf1000208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541EFA7A4A5F4F920A45F481956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9F5EA-CE1A-F34F-91A8-A54D95E6BC46}"/>
      </w:docPartPr>
      <w:docPartBody>
        <w:p w:rsidR="00000000" w:rsidRDefault="004941E3">
          <w:pPr>
            <w:pStyle w:val="45541EFA7A4A5F4F920A45F48195677F"/>
          </w:pPr>
          <w:r>
            <w:t>Subtitle</w:t>
          </w:r>
        </w:p>
      </w:docPartBody>
    </w:docPart>
    <w:docPart>
      <w:docPartPr>
        <w:name w:val="E894DD211F18084CB9BB822498192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E5CEF-AEC9-9141-8B58-E3377587C5A3}"/>
      </w:docPartPr>
      <w:docPartBody>
        <w:p w:rsidR="00000000" w:rsidRDefault="004941E3">
          <w:pPr>
            <w:pStyle w:val="E894DD211F18084CB9BB822498192B65"/>
          </w:pPr>
          <w:r>
            <w:t>To get started right away, just tap any placeholder text (such as this) and start typing to replace it with your own.</w:t>
          </w:r>
        </w:p>
      </w:docPartBody>
    </w:docPart>
    <w:docPart>
      <w:docPartPr>
        <w:name w:val="11AD986AF0536147927080D879D6D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C52D6-AD6F-7D4C-AF36-7784E694B322}"/>
      </w:docPartPr>
      <w:docPartBody>
        <w:p w:rsidR="00000000" w:rsidRDefault="004941E3">
          <w:pPr>
            <w:pStyle w:val="11AD986AF0536147927080D879D6DFAF"/>
          </w:pPr>
          <w:r>
            <w:t>Heading 1</w:t>
          </w:r>
        </w:p>
      </w:docPartBody>
    </w:docPart>
    <w:docPart>
      <w:docPartPr>
        <w:name w:val="6088B54071D9B2468CF5CE0F5E8A7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A2384-D614-9249-9E89-EF047E76E722}"/>
      </w:docPartPr>
      <w:docPartBody>
        <w:p w:rsidR="00000000" w:rsidRDefault="004941E3">
          <w:pPr>
            <w:pStyle w:val="6088B54071D9B2468CF5CE0F5E8A744B"/>
          </w:pPr>
          <w:r>
            <w:t>Heading 2</w:t>
          </w:r>
        </w:p>
      </w:docPartBody>
    </w:docPart>
    <w:docPart>
      <w:docPartPr>
        <w:name w:val="B838E6A415ADBE4484E8725970144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016B9-9324-B643-818A-F47E6D4DA015}"/>
      </w:docPartPr>
      <w:docPartBody>
        <w:p w:rsidR="00000000" w:rsidRDefault="004941E3">
          <w:pPr>
            <w:pStyle w:val="B838E6A415ADBE4484E87259701440C9"/>
          </w:pPr>
          <w:r>
            <w:t xml:space="preserve">View and edit this document in Word on your computer, tablet, or phone. You can edit text; easily </w:t>
          </w:r>
          <w:r>
            <w:t>insert content such as pictures, shapes, and tables; and seamlessly save the document to the cloud from Word on your Windows, Mac, Android, or iOS device.</w:t>
          </w:r>
        </w:p>
      </w:docPartBody>
    </w:docPart>
    <w:docPart>
      <w:docPartPr>
        <w:name w:val="23974027F3AFB8459CA8E4F36554D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775B5-B305-7E4D-97B5-8FBD21ACE58C}"/>
      </w:docPartPr>
      <w:docPartBody>
        <w:p w:rsidR="00000000" w:rsidRDefault="004941E3">
          <w:pPr>
            <w:pStyle w:val="23974027F3AFB8459CA8E4F36554D43C"/>
          </w:pPr>
          <w:r>
            <w:t>Heading 2</w:t>
          </w:r>
        </w:p>
      </w:docPartBody>
    </w:docPart>
    <w:docPart>
      <w:docPartPr>
        <w:name w:val="F11426B99177C94D9EA0270FBF731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7D74-6B57-F24B-B3E3-164A7D503E3D}"/>
      </w:docPartPr>
      <w:docPartBody>
        <w:p w:rsidR="00000000" w:rsidRDefault="004941E3">
          <w:pPr>
            <w:pStyle w:val="F11426B99177C94D9EA0270FBF7315DF"/>
          </w:pPr>
          <w:r>
            <w:t>Want to insert a picture from your files or add a shape, text box, or table? You got it! On the Inser</w:t>
          </w:r>
          <w:r>
            <w:t>t tab of the ribbon, just tap the option you need.</w:t>
          </w:r>
        </w:p>
      </w:docPartBody>
    </w:docPart>
    <w:docPart>
      <w:docPartPr>
        <w:name w:val="94BE68B75F1DFD43AD16B07B9E020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37D97-1296-D544-9BC0-08C3862B78BC}"/>
      </w:docPartPr>
      <w:docPartBody>
        <w:p w:rsidR="00000000" w:rsidRDefault="004941E3">
          <w:pPr>
            <w:pStyle w:val="94BE68B75F1DFD43AD16B07B9E020C5D"/>
          </w:pPr>
          <w:r>
            <w:t>Heading 2</w:t>
          </w:r>
        </w:p>
      </w:docPartBody>
    </w:docPart>
    <w:docPart>
      <w:docPartPr>
        <w:name w:val="1198332A86455849B819FD64E62E3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D8F8C-D50D-644F-8EAF-AF0435143983}"/>
      </w:docPartPr>
      <w:docPartBody>
        <w:p w:rsidR="00000000" w:rsidRDefault="004941E3">
          <w:pPr>
            <w:pStyle w:val="1198332A86455849B819FD64E62E31BE"/>
          </w:pPr>
          <w:r>
            <w:t>To apply any text formatting you see on this page with just a tap, on the Home tab of the ribbon, check out Styles.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E3"/>
    <w:rsid w:val="0049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9456CA02C59F43B0A9294EE04B3DA7">
    <w:name w:val="6F9456CA02C59F43B0A9294EE04B3DA7"/>
  </w:style>
  <w:style w:type="paragraph" w:customStyle="1" w:styleId="45541EFA7A4A5F4F920A45F48195677F">
    <w:name w:val="45541EFA7A4A5F4F920A45F48195677F"/>
  </w:style>
  <w:style w:type="paragraph" w:customStyle="1" w:styleId="E894DD211F18084CB9BB822498192B65">
    <w:name w:val="E894DD211F18084CB9BB822498192B65"/>
  </w:style>
  <w:style w:type="paragraph" w:customStyle="1" w:styleId="11AD986AF0536147927080D879D6DFAF">
    <w:name w:val="11AD986AF0536147927080D879D6DFAF"/>
  </w:style>
  <w:style w:type="paragraph" w:customStyle="1" w:styleId="6088B54071D9B2468CF5CE0F5E8A744B">
    <w:name w:val="6088B54071D9B2468CF5CE0F5E8A744B"/>
  </w:style>
  <w:style w:type="paragraph" w:customStyle="1" w:styleId="B838E6A415ADBE4484E87259701440C9">
    <w:name w:val="B838E6A415ADBE4484E87259701440C9"/>
  </w:style>
  <w:style w:type="paragraph" w:customStyle="1" w:styleId="23974027F3AFB8459CA8E4F36554D43C">
    <w:name w:val="23974027F3AFB8459CA8E4F36554D43C"/>
  </w:style>
  <w:style w:type="paragraph" w:customStyle="1" w:styleId="F11426B99177C94D9EA0270FBF7315DF">
    <w:name w:val="F11426B99177C94D9EA0270FBF7315DF"/>
  </w:style>
  <w:style w:type="paragraph" w:customStyle="1" w:styleId="94BE68B75F1DFD43AD16B07B9E020C5D">
    <w:name w:val="94BE68B75F1DFD43AD16B07B9E020C5D"/>
  </w:style>
  <w:style w:type="paragraph" w:customStyle="1" w:styleId="1198332A86455849B819FD64E62E31BE">
    <w:name w:val="1198332A86455849B819FD64E62E31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Advantage Brochur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Corbel">
      <a:maj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ajorFont>
      <a:min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67C137A7CDE448CB0A43503782328" ma:contentTypeVersion="0" ma:contentTypeDescription="Create a new document." ma:contentTypeScope="" ma:versionID="de552b6ceab69ff67b686e55c33bb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2704e1be08ca60c210816e8ff515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41E19-5A77-4B3B-9DB8-733443C973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290F5A-49DE-486C-9281-3D7A745E9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ACA56-6547-4F01-94B0-3BD1AE9C7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Brochure.dotx</Template>
  <TotalTime>1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Suppressed entry</dc:creator>
  <cp:keywords/>
  <dc:description/>
  <cp:lastModifiedBy>Suppressed entry</cp:lastModifiedBy>
  <cp:revision>1</cp:revision>
  <dcterms:created xsi:type="dcterms:W3CDTF">2018-07-09T14:12:00Z</dcterms:created>
  <dcterms:modified xsi:type="dcterms:W3CDTF">2018-07-09T14:13:00Z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0x0101009C467C137A7CDE448CB0A43503782328</vt:lpwstr>
  </property>
  <property fmtid="{D5CDD505-2E9C-101B-9397-08002B2CF9AE}" pid="3" name="AssetID">
    <vt:lpwstr>TF10002065</vt:lpwstr>
  </property>
</Properties>
</file>